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3324" w14:textId="77777777" w:rsidR="00033816" w:rsidRPr="00D335DB" w:rsidRDefault="00033816" w:rsidP="00ED28C5">
      <w:pPr>
        <w:rPr>
          <w:rFonts w:asciiTheme="minorHAnsi" w:hAnsiTheme="minorHAnsi" w:cstheme="minorHAnsi"/>
          <w:b/>
          <w:sz w:val="28"/>
          <w:szCs w:val="28"/>
        </w:rPr>
      </w:pPr>
      <w:r w:rsidRPr="00D335DB">
        <w:rPr>
          <w:rFonts w:asciiTheme="minorHAnsi" w:hAnsiTheme="minorHAnsi" w:cstheme="minorHAnsi"/>
          <w:b/>
          <w:sz w:val="28"/>
          <w:szCs w:val="28"/>
        </w:rPr>
        <w:t>Privacyverklaring Z</w:t>
      </w:r>
      <w:r w:rsidR="00E6663C" w:rsidRPr="00D335DB">
        <w:rPr>
          <w:rFonts w:asciiTheme="minorHAnsi" w:hAnsiTheme="minorHAnsi" w:cstheme="minorHAnsi"/>
          <w:b/>
          <w:sz w:val="28"/>
          <w:szCs w:val="28"/>
        </w:rPr>
        <w:t>orgprestatiemodel</w:t>
      </w:r>
      <w:r w:rsidR="0063738F" w:rsidRPr="00D335DB">
        <w:rPr>
          <w:rFonts w:asciiTheme="minorHAnsi" w:hAnsiTheme="minorHAnsi" w:cstheme="minorHAnsi"/>
          <w:b/>
          <w:sz w:val="28"/>
          <w:szCs w:val="28"/>
        </w:rPr>
        <w:t xml:space="preserve"> (ggz)</w:t>
      </w:r>
    </w:p>
    <w:p w14:paraId="13EDC47F" w14:textId="77777777" w:rsidR="00033816" w:rsidRPr="009C037B" w:rsidRDefault="00033816" w:rsidP="00ED28C5">
      <w:pPr>
        <w:rPr>
          <w:rFonts w:asciiTheme="minorHAnsi" w:hAnsiTheme="minorHAnsi" w:cstheme="minorHAnsi"/>
          <w:sz w:val="22"/>
          <w:szCs w:val="22"/>
        </w:rPr>
      </w:pPr>
    </w:p>
    <w:p w14:paraId="2397FC81" w14:textId="77777777" w:rsidR="00033816" w:rsidRPr="00D335DB" w:rsidRDefault="00033816" w:rsidP="00ED28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335DB">
        <w:rPr>
          <w:rFonts w:asciiTheme="minorHAnsi" w:hAnsiTheme="minorHAnsi" w:cstheme="minorHAnsi"/>
          <w:b/>
          <w:bCs/>
          <w:sz w:val="22"/>
          <w:szCs w:val="22"/>
        </w:rPr>
        <w:t>Ondergetekenden</w:t>
      </w:r>
      <w:r w:rsidR="00676835" w:rsidRPr="00D335DB">
        <w:rPr>
          <w:rFonts w:asciiTheme="minorHAnsi" w:hAnsiTheme="minorHAnsi" w:cstheme="minorHAnsi"/>
          <w:b/>
          <w:bCs/>
          <w:sz w:val="22"/>
          <w:szCs w:val="22"/>
        </w:rPr>
        <w:t>, patiënt: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D335DB" w14:paraId="4D04748B" w14:textId="77777777" w:rsidTr="00D335DB">
        <w:tc>
          <w:tcPr>
            <w:tcW w:w="4332" w:type="dxa"/>
            <w:vAlign w:val="center"/>
          </w:tcPr>
          <w:p w14:paraId="18BE9577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6278BD56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62DB1924" w14:textId="77777777" w:rsidTr="00D335DB">
        <w:tc>
          <w:tcPr>
            <w:tcW w:w="4332" w:type="dxa"/>
            <w:vAlign w:val="center"/>
          </w:tcPr>
          <w:p w14:paraId="3EF7CC57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Geboortedatum verzekerde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43670943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53BFEE1B" w14:textId="77777777" w:rsidTr="00D335DB">
        <w:tc>
          <w:tcPr>
            <w:tcW w:w="4332" w:type="dxa"/>
            <w:vAlign w:val="center"/>
          </w:tcPr>
          <w:p w14:paraId="0A607710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Verzekerdennummer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31C45364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0E3CCCB0" w14:textId="77777777" w:rsidTr="00D335DB">
        <w:tc>
          <w:tcPr>
            <w:tcW w:w="4332" w:type="dxa"/>
            <w:vAlign w:val="center"/>
          </w:tcPr>
          <w:p w14:paraId="051E664B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BSN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7A46EE9C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8532B6" w14:textId="77777777" w:rsidR="00A70CC8" w:rsidRDefault="00A70CC8" w:rsidP="00ED28C5">
      <w:pPr>
        <w:rPr>
          <w:rFonts w:asciiTheme="minorHAnsi" w:hAnsiTheme="minorHAnsi" w:cstheme="minorHAnsi"/>
          <w:sz w:val="22"/>
          <w:szCs w:val="22"/>
        </w:rPr>
      </w:pPr>
    </w:p>
    <w:p w14:paraId="09F7417E" w14:textId="77777777" w:rsidR="00033816" w:rsidRPr="009C037B" w:rsidRDefault="00033816" w:rsidP="00ED28C5">
      <w:pPr>
        <w:rPr>
          <w:rFonts w:asciiTheme="minorHAnsi" w:hAnsiTheme="minorHAnsi" w:cstheme="minorHAnsi"/>
          <w:sz w:val="22"/>
          <w:szCs w:val="22"/>
        </w:rPr>
      </w:pPr>
    </w:p>
    <w:p w14:paraId="6D983C4A" w14:textId="77777777" w:rsidR="00033816" w:rsidRPr="00D335DB" w:rsidRDefault="00033816" w:rsidP="00ED28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335DB">
        <w:rPr>
          <w:rFonts w:asciiTheme="minorHAnsi" w:hAnsiTheme="minorHAnsi" w:cstheme="minorHAnsi"/>
          <w:b/>
          <w:bCs/>
          <w:sz w:val="22"/>
          <w:szCs w:val="22"/>
        </w:rPr>
        <w:t xml:space="preserve">en </w:t>
      </w:r>
      <w:r w:rsidR="00676835" w:rsidRPr="00D335DB">
        <w:rPr>
          <w:rFonts w:asciiTheme="minorHAnsi" w:hAnsiTheme="minorHAnsi" w:cstheme="minorHAnsi"/>
          <w:b/>
          <w:bCs/>
          <w:sz w:val="22"/>
          <w:szCs w:val="22"/>
        </w:rPr>
        <w:t>zorgaanbieder</w:t>
      </w:r>
      <w:r w:rsidR="00301223" w:rsidRPr="00D335DB">
        <w:rPr>
          <w:rFonts w:asciiTheme="minorHAnsi" w:hAnsiTheme="minorHAnsi" w:cstheme="minorHAnsi"/>
          <w:b/>
          <w:bCs/>
          <w:sz w:val="22"/>
          <w:szCs w:val="22"/>
        </w:rPr>
        <w:t>/regiebehandelaar</w:t>
      </w:r>
      <w:r w:rsidR="00676835" w:rsidRPr="00D335D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D335DB" w14:paraId="061A3206" w14:textId="77777777" w:rsidTr="00D335DB">
        <w:tc>
          <w:tcPr>
            <w:tcW w:w="4332" w:type="dxa"/>
            <w:vAlign w:val="center"/>
          </w:tcPr>
          <w:p w14:paraId="044DC199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Naam zorgaanbieder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3608AE79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10A08532" w14:textId="77777777" w:rsidTr="00D335DB">
        <w:tc>
          <w:tcPr>
            <w:tcW w:w="4332" w:type="dxa"/>
            <w:vAlign w:val="center"/>
          </w:tcPr>
          <w:p w14:paraId="35FDD065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AGB-code zorgaanbieder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65307FB7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6D11E5B4" w14:textId="77777777" w:rsidTr="00D335DB">
        <w:tc>
          <w:tcPr>
            <w:tcW w:w="4332" w:type="dxa"/>
            <w:vAlign w:val="center"/>
          </w:tcPr>
          <w:p w14:paraId="79229059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Naam regiebehandelaar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3E08A795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0E1D7AEB" w14:textId="77777777" w:rsidTr="00D335DB">
        <w:tc>
          <w:tcPr>
            <w:tcW w:w="4332" w:type="dxa"/>
            <w:vAlign w:val="center"/>
          </w:tcPr>
          <w:p w14:paraId="62A61DC7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AGB-code regiebehandelaar</w:t>
            </w:r>
            <w:r w:rsidR="00FC0D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32" w:type="dxa"/>
            <w:vAlign w:val="center"/>
          </w:tcPr>
          <w:p w14:paraId="19D15102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013DE6" w14:textId="77777777" w:rsidR="00033816" w:rsidRPr="009C037B" w:rsidRDefault="00033816" w:rsidP="00ED28C5">
      <w:pPr>
        <w:rPr>
          <w:rFonts w:asciiTheme="minorHAnsi" w:hAnsiTheme="minorHAnsi" w:cstheme="minorHAnsi"/>
          <w:sz w:val="22"/>
          <w:szCs w:val="22"/>
        </w:rPr>
      </w:pPr>
    </w:p>
    <w:p w14:paraId="76B060B1" w14:textId="77777777" w:rsidR="00033816" w:rsidRPr="00D335DB" w:rsidRDefault="00033816" w:rsidP="00ED28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335DB">
        <w:rPr>
          <w:rFonts w:asciiTheme="minorHAnsi" w:hAnsiTheme="minorHAnsi" w:cstheme="minorHAnsi"/>
          <w:b/>
          <w:bCs/>
          <w:sz w:val="22"/>
          <w:szCs w:val="22"/>
        </w:rPr>
        <w:t>verklaren:</w:t>
      </w:r>
    </w:p>
    <w:p w14:paraId="677A52B8" w14:textId="77777777" w:rsidR="00033816" w:rsidRPr="009C037B" w:rsidRDefault="00033816" w:rsidP="00ED28C5">
      <w:pPr>
        <w:rPr>
          <w:rFonts w:asciiTheme="minorHAnsi" w:hAnsiTheme="minorHAnsi" w:cstheme="minorHAnsi"/>
          <w:sz w:val="22"/>
          <w:szCs w:val="22"/>
        </w:rPr>
      </w:pPr>
    </w:p>
    <w:p w14:paraId="5AC456C0" w14:textId="77777777" w:rsidR="00FB4B7C" w:rsidRPr="009C037B" w:rsidRDefault="00676835" w:rsidP="00D335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37B">
        <w:rPr>
          <w:rFonts w:asciiTheme="minorHAnsi" w:hAnsiTheme="minorHAnsi" w:cstheme="minorHAnsi"/>
          <w:sz w:val="22"/>
          <w:szCs w:val="22"/>
        </w:rPr>
        <w:t xml:space="preserve">Zorgaanbieder en patiënt hebben een behandeling </w:t>
      </w:r>
      <w:r w:rsidR="00301223" w:rsidRPr="009C037B">
        <w:rPr>
          <w:rFonts w:asciiTheme="minorHAnsi" w:hAnsiTheme="minorHAnsi" w:cstheme="minorHAnsi"/>
          <w:sz w:val="22"/>
          <w:szCs w:val="22"/>
        </w:rPr>
        <w:t xml:space="preserve">met </w:t>
      </w:r>
      <w:r w:rsidR="00FE58FF" w:rsidRPr="009C037B">
        <w:rPr>
          <w:rFonts w:asciiTheme="minorHAnsi" w:hAnsiTheme="minorHAnsi" w:cstheme="minorHAnsi"/>
          <w:sz w:val="22"/>
          <w:szCs w:val="22"/>
        </w:rPr>
        <w:t>ggz</w:t>
      </w:r>
      <w:r w:rsidRPr="009C037B">
        <w:rPr>
          <w:rFonts w:asciiTheme="minorHAnsi" w:hAnsiTheme="minorHAnsi" w:cstheme="minorHAnsi"/>
          <w:sz w:val="22"/>
          <w:szCs w:val="22"/>
        </w:rPr>
        <w:t>-</w:t>
      </w:r>
      <w:r w:rsidR="00FE58FF" w:rsidRPr="009C037B">
        <w:rPr>
          <w:rFonts w:asciiTheme="minorHAnsi" w:hAnsiTheme="minorHAnsi" w:cstheme="minorHAnsi"/>
          <w:sz w:val="22"/>
          <w:szCs w:val="22"/>
        </w:rPr>
        <w:t>zorg</w:t>
      </w:r>
      <w:r w:rsidRPr="009C037B">
        <w:rPr>
          <w:rFonts w:asciiTheme="minorHAnsi" w:hAnsiTheme="minorHAnsi" w:cstheme="minorHAnsi"/>
          <w:sz w:val="22"/>
          <w:szCs w:val="22"/>
        </w:rPr>
        <w:t xml:space="preserve"> afgesproken. Voor deze behandeling registreert de zorgaanbieder gegevens over de diagnose en zorgvraagtypering </w:t>
      </w:r>
      <w:r w:rsidR="005C4101" w:rsidRPr="009C037B">
        <w:rPr>
          <w:rFonts w:asciiTheme="minorHAnsi" w:hAnsiTheme="minorHAnsi" w:cstheme="minorHAnsi"/>
          <w:sz w:val="22"/>
          <w:szCs w:val="22"/>
        </w:rPr>
        <w:t>van de patiënt</w:t>
      </w:r>
      <w:r w:rsidR="00301223" w:rsidRPr="009C037B">
        <w:rPr>
          <w:rFonts w:asciiTheme="minorHAnsi" w:hAnsiTheme="minorHAnsi" w:cstheme="minorHAnsi"/>
          <w:sz w:val="22"/>
          <w:szCs w:val="22"/>
        </w:rPr>
        <w:t xml:space="preserve">. </w:t>
      </w:r>
      <w:r w:rsidR="00797F37" w:rsidRPr="009C037B">
        <w:rPr>
          <w:rFonts w:asciiTheme="minorHAnsi" w:hAnsiTheme="minorHAnsi" w:cstheme="minorHAnsi"/>
          <w:sz w:val="22"/>
          <w:szCs w:val="22"/>
        </w:rPr>
        <w:t xml:space="preserve">De zorgverzekeraar kan deze gegevens gebruiken om declaraties van de zorgaanbieder te controleren. De NZa kan deze gegevens gebruiken om de bekostiging van ggz-zorg in de toekomst verder te verbeteren. </w:t>
      </w:r>
      <w:r w:rsidR="00301223" w:rsidRPr="009C037B">
        <w:rPr>
          <w:rFonts w:asciiTheme="minorHAnsi" w:hAnsiTheme="minorHAnsi" w:cstheme="minorHAnsi"/>
          <w:sz w:val="22"/>
          <w:szCs w:val="22"/>
        </w:rPr>
        <w:t xml:space="preserve">Om welke gegevens het precies gaat, staat in artikel 4.3 van de Regeling geestelijke gezondheidszorg en forensische zorg van de Nederlandse Zorgautoriteit (NZa). Deze </w:t>
      </w:r>
      <w:r w:rsidR="00680D1E" w:rsidRPr="009C037B">
        <w:rPr>
          <w:rFonts w:asciiTheme="minorHAnsi" w:hAnsiTheme="minorHAnsi" w:cstheme="minorHAnsi"/>
          <w:sz w:val="22"/>
          <w:szCs w:val="22"/>
        </w:rPr>
        <w:t>r</w:t>
      </w:r>
      <w:r w:rsidR="00301223" w:rsidRPr="009C037B">
        <w:rPr>
          <w:rFonts w:asciiTheme="minorHAnsi" w:hAnsiTheme="minorHAnsi" w:cstheme="minorHAnsi"/>
          <w:sz w:val="22"/>
          <w:szCs w:val="22"/>
        </w:rPr>
        <w:t xml:space="preserve">egeling is terug te vinden op www.nza.nl. </w:t>
      </w:r>
    </w:p>
    <w:p w14:paraId="3940F1E5" w14:textId="77777777" w:rsidR="00FB4B7C" w:rsidRPr="009C037B" w:rsidRDefault="00FB4B7C" w:rsidP="00D335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CB87C" w14:textId="77777777" w:rsidR="005C4101" w:rsidRPr="009C037B" w:rsidRDefault="00301223" w:rsidP="00D335D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37B">
        <w:rPr>
          <w:rFonts w:asciiTheme="minorHAnsi" w:hAnsiTheme="minorHAnsi" w:cstheme="minorHAnsi"/>
          <w:sz w:val="22"/>
          <w:szCs w:val="22"/>
        </w:rPr>
        <w:t xml:space="preserve">De patiënt geeft </w:t>
      </w:r>
      <w:r w:rsidR="00797F37" w:rsidRPr="009C037B">
        <w:rPr>
          <w:rFonts w:asciiTheme="minorHAnsi" w:hAnsiTheme="minorHAnsi" w:cstheme="minorHAnsi"/>
          <w:sz w:val="22"/>
          <w:szCs w:val="22"/>
        </w:rPr>
        <w:t xml:space="preserve">bij deze </w:t>
      </w:r>
      <w:r w:rsidRPr="009C037B">
        <w:rPr>
          <w:rFonts w:asciiTheme="minorHAnsi" w:hAnsiTheme="minorHAnsi" w:cstheme="minorHAnsi"/>
          <w:sz w:val="22"/>
          <w:szCs w:val="22"/>
        </w:rPr>
        <w:t>aan dat</w:t>
      </w:r>
      <w:r w:rsidR="00797F37" w:rsidRPr="009C037B">
        <w:rPr>
          <w:rFonts w:asciiTheme="minorHAnsi" w:hAnsiTheme="minorHAnsi" w:cstheme="minorHAnsi"/>
          <w:sz w:val="22"/>
          <w:szCs w:val="22"/>
        </w:rPr>
        <w:t xml:space="preserve"> de zorgaanbieder </w:t>
      </w:r>
      <w:r w:rsidR="00FB4B7C" w:rsidRPr="009C037B">
        <w:rPr>
          <w:rFonts w:asciiTheme="minorHAnsi" w:hAnsiTheme="minorHAnsi" w:cstheme="minorHAnsi"/>
          <w:sz w:val="22"/>
          <w:szCs w:val="22"/>
        </w:rPr>
        <w:t>de</w:t>
      </w:r>
      <w:r w:rsidR="005C4101" w:rsidRPr="009C037B">
        <w:rPr>
          <w:rFonts w:asciiTheme="minorHAnsi" w:hAnsiTheme="minorHAnsi" w:cstheme="minorHAnsi"/>
          <w:sz w:val="22"/>
          <w:szCs w:val="22"/>
        </w:rPr>
        <w:t xml:space="preserve">ze gegevens </w:t>
      </w:r>
      <w:r w:rsidR="005C4101" w:rsidRPr="009C037B">
        <w:rPr>
          <w:rFonts w:asciiTheme="minorHAnsi" w:hAnsiTheme="minorHAnsi" w:cstheme="minorHAnsi"/>
          <w:b/>
          <w:sz w:val="22"/>
          <w:szCs w:val="22"/>
        </w:rPr>
        <w:t>niet</w:t>
      </w:r>
      <w:r w:rsidR="005C4101" w:rsidRPr="009C037B">
        <w:rPr>
          <w:rFonts w:asciiTheme="minorHAnsi" w:hAnsiTheme="minorHAnsi" w:cstheme="minorHAnsi"/>
          <w:sz w:val="22"/>
          <w:szCs w:val="22"/>
        </w:rPr>
        <w:t xml:space="preserve"> </w:t>
      </w:r>
      <w:r w:rsidR="00FB4B7C" w:rsidRPr="009C037B">
        <w:rPr>
          <w:rFonts w:asciiTheme="minorHAnsi" w:hAnsiTheme="minorHAnsi" w:cstheme="minorHAnsi"/>
          <w:sz w:val="22"/>
          <w:szCs w:val="22"/>
        </w:rPr>
        <w:t xml:space="preserve">mag delen </w:t>
      </w:r>
      <w:r w:rsidR="005C4101" w:rsidRPr="009C037B">
        <w:rPr>
          <w:rFonts w:asciiTheme="minorHAnsi" w:hAnsiTheme="minorHAnsi" w:cstheme="minorHAnsi"/>
          <w:sz w:val="22"/>
          <w:szCs w:val="22"/>
        </w:rPr>
        <w:t>met de zorgverzekeraar van de patiënt</w:t>
      </w:r>
      <w:r w:rsidR="00797F37" w:rsidRPr="009C037B">
        <w:rPr>
          <w:rFonts w:asciiTheme="minorHAnsi" w:hAnsiTheme="minorHAnsi" w:cstheme="minorHAnsi"/>
          <w:sz w:val="22"/>
          <w:szCs w:val="22"/>
        </w:rPr>
        <w:t xml:space="preserve"> en </w:t>
      </w:r>
      <w:r w:rsidR="005C4101" w:rsidRPr="009C037B">
        <w:rPr>
          <w:rFonts w:asciiTheme="minorHAnsi" w:hAnsiTheme="minorHAnsi" w:cstheme="minorHAnsi"/>
          <w:b/>
          <w:sz w:val="22"/>
          <w:szCs w:val="22"/>
        </w:rPr>
        <w:t>niet</w:t>
      </w:r>
      <w:r w:rsidR="005C4101" w:rsidRPr="009C037B">
        <w:rPr>
          <w:rFonts w:asciiTheme="minorHAnsi" w:hAnsiTheme="minorHAnsi" w:cstheme="minorHAnsi"/>
          <w:sz w:val="22"/>
          <w:szCs w:val="22"/>
        </w:rPr>
        <w:t xml:space="preserve"> </w:t>
      </w:r>
      <w:r w:rsidR="00797F37" w:rsidRPr="009C037B">
        <w:rPr>
          <w:rFonts w:asciiTheme="minorHAnsi" w:hAnsiTheme="minorHAnsi" w:cstheme="minorHAnsi"/>
          <w:sz w:val="22"/>
          <w:szCs w:val="22"/>
        </w:rPr>
        <w:t xml:space="preserve">mag </w:t>
      </w:r>
      <w:r w:rsidR="00FB4B7C" w:rsidRPr="009C037B">
        <w:rPr>
          <w:rFonts w:asciiTheme="minorHAnsi" w:hAnsiTheme="minorHAnsi" w:cstheme="minorHAnsi"/>
          <w:sz w:val="22"/>
          <w:szCs w:val="22"/>
        </w:rPr>
        <w:t>delen</w:t>
      </w:r>
      <w:r w:rsidR="005C4101" w:rsidRPr="009C037B">
        <w:rPr>
          <w:rFonts w:asciiTheme="minorHAnsi" w:hAnsiTheme="minorHAnsi" w:cstheme="minorHAnsi"/>
          <w:sz w:val="22"/>
          <w:szCs w:val="22"/>
        </w:rPr>
        <w:t xml:space="preserve"> met de NZa. </w:t>
      </w:r>
    </w:p>
    <w:p w14:paraId="308E1BCE" w14:textId="77777777" w:rsidR="00797F37" w:rsidRPr="009C037B" w:rsidRDefault="00797F37" w:rsidP="00797F37">
      <w:pPr>
        <w:rPr>
          <w:rFonts w:asciiTheme="minorHAnsi" w:hAnsiTheme="minorHAnsi" w:cstheme="minorHAnsi"/>
          <w:sz w:val="22"/>
          <w:szCs w:val="22"/>
        </w:rPr>
      </w:pPr>
    </w:p>
    <w:p w14:paraId="56CD6E7F" w14:textId="77777777" w:rsidR="005C4101" w:rsidRPr="009C037B" w:rsidRDefault="005C4101" w:rsidP="00FB4B7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388"/>
      </w:tblGrid>
      <w:tr w:rsidR="00D335DB" w14:paraId="359DC5DA" w14:textId="77777777" w:rsidTr="005368E4">
        <w:tc>
          <w:tcPr>
            <w:tcW w:w="1276" w:type="dxa"/>
            <w:vAlign w:val="center"/>
          </w:tcPr>
          <w:p w14:paraId="2214F4FA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5DB">
              <w:rPr>
                <w:rFonts w:asciiTheme="minorHAnsi" w:hAnsiTheme="minorHAnsi" w:cstheme="minorHAnsi"/>
                <w:sz w:val="22"/>
                <w:szCs w:val="22"/>
              </w:rPr>
              <w:t>Plaats:</w:t>
            </w:r>
          </w:p>
        </w:tc>
        <w:tc>
          <w:tcPr>
            <w:tcW w:w="7388" w:type="dxa"/>
            <w:vAlign w:val="center"/>
          </w:tcPr>
          <w:p w14:paraId="1906D172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71C6A43E" w14:textId="77777777" w:rsidTr="005368E4">
        <w:tc>
          <w:tcPr>
            <w:tcW w:w="1276" w:type="dxa"/>
            <w:vAlign w:val="center"/>
          </w:tcPr>
          <w:p w14:paraId="00BC01F5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5D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7388" w:type="dxa"/>
            <w:vAlign w:val="center"/>
          </w:tcPr>
          <w:p w14:paraId="47A3CB9A" w14:textId="77777777" w:rsidR="00D335DB" w:rsidRDefault="00D335DB" w:rsidP="005368E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97C6E5" w14:textId="77777777" w:rsidR="00033816" w:rsidRPr="00D335DB" w:rsidRDefault="00033816" w:rsidP="00D335DB">
      <w:pPr>
        <w:rPr>
          <w:rFonts w:asciiTheme="minorHAnsi" w:hAnsiTheme="minorHAnsi" w:cstheme="minorHAnsi"/>
          <w:sz w:val="22"/>
          <w:szCs w:val="22"/>
        </w:rPr>
      </w:pPr>
    </w:p>
    <w:p w14:paraId="15B64072" w14:textId="77777777" w:rsidR="00033816" w:rsidRDefault="00033816" w:rsidP="00033816">
      <w:pPr>
        <w:rPr>
          <w:rFonts w:asciiTheme="minorHAnsi" w:hAnsiTheme="minorHAnsi" w:cstheme="minorHAnsi"/>
          <w:sz w:val="22"/>
          <w:szCs w:val="22"/>
        </w:rPr>
      </w:pPr>
    </w:p>
    <w:p w14:paraId="0BD315A2" w14:textId="77777777" w:rsidR="00D335DB" w:rsidRDefault="00D335DB" w:rsidP="00033816">
      <w:pPr>
        <w:rPr>
          <w:rFonts w:asciiTheme="minorHAnsi" w:hAnsiTheme="minorHAnsi" w:cstheme="minorHAnsi"/>
          <w:sz w:val="22"/>
          <w:szCs w:val="22"/>
        </w:rPr>
      </w:pPr>
    </w:p>
    <w:p w14:paraId="3BF18E84" w14:textId="77777777" w:rsidR="00D335DB" w:rsidRPr="009C037B" w:rsidRDefault="00D335DB" w:rsidP="00033816">
      <w:pPr>
        <w:rPr>
          <w:rFonts w:asciiTheme="minorHAnsi" w:hAnsiTheme="minorHAnsi" w:cstheme="minorHAnsi"/>
          <w:sz w:val="22"/>
          <w:szCs w:val="22"/>
        </w:rPr>
      </w:pPr>
    </w:p>
    <w:p w14:paraId="3CF52D4D" w14:textId="77777777" w:rsidR="00EF0EB6" w:rsidRDefault="00EF0EB6" w:rsidP="00033816">
      <w:pPr>
        <w:rPr>
          <w:rFonts w:asciiTheme="minorHAnsi" w:hAnsiTheme="minorHAnsi" w:cstheme="minorHAnsi"/>
          <w:sz w:val="22"/>
          <w:szCs w:val="22"/>
        </w:rPr>
      </w:pPr>
    </w:p>
    <w:p w14:paraId="24D7CA87" w14:textId="77777777" w:rsidR="00D335DB" w:rsidRDefault="00D335DB" w:rsidP="00033816">
      <w:pPr>
        <w:rPr>
          <w:rFonts w:asciiTheme="minorHAnsi" w:hAnsiTheme="minorHAnsi" w:cstheme="minorHAnsi"/>
          <w:sz w:val="22"/>
          <w:szCs w:val="22"/>
        </w:rPr>
      </w:pPr>
    </w:p>
    <w:p w14:paraId="05815192" w14:textId="77777777" w:rsidR="00D335DB" w:rsidRPr="009C037B" w:rsidRDefault="00D335DB" w:rsidP="0003381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10"/>
        <w:gridCol w:w="3178"/>
      </w:tblGrid>
      <w:tr w:rsidR="00D335DB" w14:paraId="4E385572" w14:textId="77777777" w:rsidTr="00D335DB">
        <w:tc>
          <w:tcPr>
            <w:tcW w:w="3686" w:type="dxa"/>
            <w:tcBorders>
              <w:bottom w:val="single" w:sz="4" w:space="0" w:color="auto"/>
            </w:tcBorders>
          </w:tcPr>
          <w:p w14:paraId="4D230E2D" w14:textId="77777777" w:rsidR="00D335D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14:paraId="54E3C0C5" w14:textId="77777777" w:rsidR="00D335D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14:paraId="40671909" w14:textId="77777777" w:rsidR="00D335D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5DB" w14:paraId="6EA0313C" w14:textId="77777777" w:rsidTr="00D335DB">
        <w:tc>
          <w:tcPr>
            <w:tcW w:w="3686" w:type="dxa"/>
            <w:tcBorders>
              <w:top w:val="single" w:sz="4" w:space="0" w:color="auto"/>
            </w:tcBorders>
          </w:tcPr>
          <w:p w14:paraId="6232D4D2" w14:textId="77777777" w:rsidR="00D335D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Handtekening patiënt</w:t>
            </w:r>
          </w:p>
        </w:tc>
        <w:tc>
          <w:tcPr>
            <w:tcW w:w="1810" w:type="dxa"/>
          </w:tcPr>
          <w:p w14:paraId="531B7765" w14:textId="77777777" w:rsidR="00D335DB" w:rsidRPr="009C037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5FC0483D" w14:textId="77777777" w:rsidR="00D335DB" w:rsidRDefault="00D335DB" w:rsidP="000338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37B">
              <w:rPr>
                <w:rFonts w:asciiTheme="minorHAnsi" w:hAnsiTheme="minorHAnsi" w:cstheme="minorHAnsi"/>
                <w:sz w:val="22"/>
                <w:szCs w:val="22"/>
              </w:rPr>
              <w:t>Handtekening regiebehandelaar</w:t>
            </w:r>
          </w:p>
        </w:tc>
      </w:tr>
    </w:tbl>
    <w:p w14:paraId="128DCC47" w14:textId="77777777" w:rsidR="00E6663C" w:rsidRPr="009C037B" w:rsidRDefault="00E6663C" w:rsidP="00D335DB">
      <w:pPr>
        <w:rPr>
          <w:rFonts w:asciiTheme="minorHAnsi" w:hAnsiTheme="minorHAnsi" w:cstheme="minorHAnsi"/>
          <w:sz w:val="22"/>
          <w:szCs w:val="22"/>
        </w:rPr>
      </w:pPr>
    </w:p>
    <w:sectPr w:rsidR="00E6663C" w:rsidRPr="009C037B" w:rsidSect="008C6284">
      <w:footerReference w:type="default" r:id="rId7"/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C7CC" w14:textId="77777777" w:rsidR="00B4113B" w:rsidRDefault="00B4113B" w:rsidP="009C037B">
      <w:pPr>
        <w:spacing w:line="240" w:lineRule="auto"/>
      </w:pPr>
      <w:r>
        <w:separator/>
      </w:r>
    </w:p>
  </w:endnote>
  <w:endnote w:type="continuationSeparator" w:id="0">
    <w:p w14:paraId="23683DD9" w14:textId="77777777" w:rsidR="00B4113B" w:rsidRDefault="00B4113B" w:rsidP="009C0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0D6D" w14:textId="77777777" w:rsidR="00B10F6E" w:rsidRPr="00B10F6E" w:rsidRDefault="00B10F6E" w:rsidP="00B10F6E">
    <w:pPr>
      <w:pStyle w:val="Voettekst"/>
      <w:jc w:val="right"/>
      <w:rPr>
        <w:lang w:val="en-US"/>
      </w:rPr>
    </w:pPr>
    <w:r>
      <w:rPr>
        <w:lang w:val="en-US"/>
      </w:rPr>
      <w:t>Versie 5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E2DE" w14:textId="77777777" w:rsidR="00B4113B" w:rsidRDefault="00B4113B" w:rsidP="009C037B">
      <w:pPr>
        <w:spacing w:line="240" w:lineRule="auto"/>
      </w:pPr>
      <w:r>
        <w:separator/>
      </w:r>
    </w:p>
  </w:footnote>
  <w:footnote w:type="continuationSeparator" w:id="0">
    <w:p w14:paraId="3FABF4A8" w14:textId="77777777" w:rsidR="00B4113B" w:rsidRDefault="00B4113B" w:rsidP="009C03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3703804">
    <w:abstractNumId w:val="14"/>
  </w:num>
  <w:num w:numId="2" w16cid:durableId="608853055">
    <w:abstractNumId w:val="11"/>
  </w:num>
  <w:num w:numId="3" w16cid:durableId="546841999">
    <w:abstractNumId w:val="12"/>
  </w:num>
  <w:num w:numId="4" w16cid:durableId="1015038711">
    <w:abstractNumId w:val="9"/>
  </w:num>
  <w:num w:numId="5" w16cid:durableId="1251505136">
    <w:abstractNumId w:val="7"/>
  </w:num>
  <w:num w:numId="6" w16cid:durableId="551428812">
    <w:abstractNumId w:val="6"/>
  </w:num>
  <w:num w:numId="7" w16cid:durableId="570385030">
    <w:abstractNumId w:val="5"/>
  </w:num>
  <w:num w:numId="8" w16cid:durableId="1667980525">
    <w:abstractNumId w:val="4"/>
  </w:num>
  <w:num w:numId="9" w16cid:durableId="1911579112">
    <w:abstractNumId w:val="8"/>
  </w:num>
  <w:num w:numId="10" w16cid:durableId="837424972">
    <w:abstractNumId w:val="3"/>
  </w:num>
  <w:num w:numId="11" w16cid:durableId="110514412">
    <w:abstractNumId w:val="2"/>
  </w:num>
  <w:num w:numId="12" w16cid:durableId="1647392352">
    <w:abstractNumId w:val="1"/>
  </w:num>
  <w:num w:numId="13" w16cid:durableId="493037071">
    <w:abstractNumId w:val="0"/>
  </w:num>
  <w:num w:numId="14" w16cid:durableId="1618754319">
    <w:abstractNumId w:val="13"/>
  </w:num>
  <w:num w:numId="15" w16cid:durableId="1117796584">
    <w:abstractNumId w:val="16"/>
  </w:num>
  <w:num w:numId="16" w16cid:durableId="63651770">
    <w:abstractNumId w:val="10"/>
  </w:num>
  <w:num w:numId="17" w16cid:durableId="1570310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9E2C48"/>
    <w:rsid w:val="000026B9"/>
    <w:rsid w:val="00007B30"/>
    <w:rsid w:val="0002096A"/>
    <w:rsid w:val="00020E81"/>
    <w:rsid w:val="000251FF"/>
    <w:rsid w:val="0003254D"/>
    <w:rsid w:val="00033816"/>
    <w:rsid w:val="0004342F"/>
    <w:rsid w:val="00045E63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04F0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1086F"/>
    <w:rsid w:val="00231586"/>
    <w:rsid w:val="0024073D"/>
    <w:rsid w:val="0024077B"/>
    <w:rsid w:val="002432A5"/>
    <w:rsid w:val="00244ADE"/>
    <w:rsid w:val="00252109"/>
    <w:rsid w:val="0025563B"/>
    <w:rsid w:val="002679BA"/>
    <w:rsid w:val="00274EE3"/>
    <w:rsid w:val="0027770E"/>
    <w:rsid w:val="00292321"/>
    <w:rsid w:val="002C2F2B"/>
    <w:rsid w:val="002C5165"/>
    <w:rsid w:val="00301223"/>
    <w:rsid w:val="00304552"/>
    <w:rsid w:val="003237C9"/>
    <w:rsid w:val="00341531"/>
    <w:rsid w:val="00343CC4"/>
    <w:rsid w:val="00357C3C"/>
    <w:rsid w:val="00370BA9"/>
    <w:rsid w:val="00373321"/>
    <w:rsid w:val="003815F6"/>
    <w:rsid w:val="00390CC3"/>
    <w:rsid w:val="003925BE"/>
    <w:rsid w:val="003B3D12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8E4"/>
    <w:rsid w:val="00536FCF"/>
    <w:rsid w:val="00537795"/>
    <w:rsid w:val="00547059"/>
    <w:rsid w:val="00555DE1"/>
    <w:rsid w:val="0056180B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5F301F"/>
    <w:rsid w:val="00614E62"/>
    <w:rsid w:val="0062256C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87439"/>
    <w:rsid w:val="00797F37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037B"/>
    <w:rsid w:val="009C2E41"/>
    <w:rsid w:val="009E2C48"/>
    <w:rsid w:val="009E308F"/>
    <w:rsid w:val="009E39E1"/>
    <w:rsid w:val="009E4ECF"/>
    <w:rsid w:val="00A02005"/>
    <w:rsid w:val="00A079D4"/>
    <w:rsid w:val="00A11BDA"/>
    <w:rsid w:val="00A13627"/>
    <w:rsid w:val="00A13EB0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E54E4"/>
    <w:rsid w:val="00AF290E"/>
    <w:rsid w:val="00B10F6E"/>
    <w:rsid w:val="00B12130"/>
    <w:rsid w:val="00B16E7F"/>
    <w:rsid w:val="00B24BF6"/>
    <w:rsid w:val="00B27B9B"/>
    <w:rsid w:val="00B4113B"/>
    <w:rsid w:val="00B41D9C"/>
    <w:rsid w:val="00B6075C"/>
    <w:rsid w:val="00B640F4"/>
    <w:rsid w:val="00B723A1"/>
    <w:rsid w:val="00BA13CF"/>
    <w:rsid w:val="00BA181E"/>
    <w:rsid w:val="00BA2511"/>
    <w:rsid w:val="00BB12D9"/>
    <w:rsid w:val="00BC319D"/>
    <w:rsid w:val="00BD4F5B"/>
    <w:rsid w:val="00BE3F3B"/>
    <w:rsid w:val="00C06C2F"/>
    <w:rsid w:val="00C12366"/>
    <w:rsid w:val="00C20128"/>
    <w:rsid w:val="00C247BD"/>
    <w:rsid w:val="00C322F0"/>
    <w:rsid w:val="00C47B58"/>
    <w:rsid w:val="00C7079C"/>
    <w:rsid w:val="00C7107D"/>
    <w:rsid w:val="00C83D61"/>
    <w:rsid w:val="00CD6C69"/>
    <w:rsid w:val="00CE4CED"/>
    <w:rsid w:val="00CF15DF"/>
    <w:rsid w:val="00CF363A"/>
    <w:rsid w:val="00CF569F"/>
    <w:rsid w:val="00D01F26"/>
    <w:rsid w:val="00D1763F"/>
    <w:rsid w:val="00D30A0B"/>
    <w:rsid w:val="00D335DB"/>
    <w:rsid w:val="00D3389D"/>
    <w:rsid w:val="00D77ECD"/>
    <w:rsid w:val="00D91B7E"/>
    <w:rsid w:val="00DC0DDE"/>
    <w:rsid w:val="00DD0B6A"/>
    <w:rsid w:val="00DD194F"/>
    <w:rsid w:val="00DD5BA3"/>
    <w:rsid w:val="00DE7909"/>
    <w:rsid w:val="00E10CB1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E2842"/>
    <w:rsid w:val="00EF0D0A"/>
    <w:rsid w:val="00EF0EB6"/>
    <w:rsid w:val="00EF213C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C0DF4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F66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\Downloads\2024_12_03_NZaModelPrivacyVerklaringGGZ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2024_12_03_NZaModelPrivacyVerklaringGGZ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2024-12-17T20:08:00Z</dcterms:created>
  <dcterms:modified xsi:type="dcterms:W3CDTF">2024-12-17T20:08:00Z</dcterms:modified>
</cp:coreProperties>
</file>